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2429B6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2429B6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2429B6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9B6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2429B6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9B6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2429B6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2429B6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2429B6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2429B6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21DFC472" w:rsidR="00EA2FC0" w:rsidRPr="002429B6" w:rsidRDefault="00822D0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9B6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FD4D5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2429B6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2429B6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:rsidRPr="002429B6" w14:paraId="3FABD1AF" w14:textId="77777777" w:rsidTr="00592B95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2429B6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2429B6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9B6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63194303" w:rsidR="00EA2FC0" w:rsidRPr="002429B6" w:rsidRDefault="001636A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EA2FC0" w:rsidRPr="002429B6">
              <w:rPr>
                <w:rFonts w:ascii="Arial" w:hAnsi="Arial" w:cs="Arial"/>
                <w:sz w:val="24"/>
                <w:szCs w:val="24"/>
              </w:rPr>
              <w:t>/0</w:t>
            </w:r>
            <w:r w:rsidR="004F2D68" w:rsidRPr="002429B6">
              <w:rPr>
                <w:rFonts w:ascii="Arial" w:hAnsi="Arial" w:cs="Arial"/>
                <w:sz w:val="24"/>
                <w:szCs w:val="24"/>
              </w:rPr>
              <w:t>3</w:t>
            </w:r>
            <w:r w:rsidR="00EA2FC0" w:rsidRPr="002429B6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2429B6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2429B6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9B6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2429B6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9B6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2429B6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2429B6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9B6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2429B6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9B6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2429B6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043A2E9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6DCDA633" w14:textId="77777777" w:rsidR="00FD4D57" w:rsidRPr="002429B6" w:rsidRDefault="00FD4D57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2429B6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2429B6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9B6"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2429B6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2CA9FAF1" w14:textId="17B8FF5C" w:rsidR="00EA2FC0" w:rsidRPr="00FD4D57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D4D57">
        <w:rPr>
          <w:rFonts w:ascii="Arial" w:hAnsi="Arial" w:cs="Arial"/>
          <w:sz w:val="22"/>
          <w:szCs w:val="22"/>
        </w:rPr>
        <w:tab/>
      </w:r>
      <w:r w:rsidRPr="00FD4D57">
        <w:rPr>
          <w:rFonts w:ascii="Arial" w:hAnsi="Arial" w:cs="Arial"/>
          <w:sz w:val="24"/>
          <w:szCs w:val="24"/>
        </w:rPr>
        <w:t xml:space="preserve">Invocando a proteção de Deus, dou por aberta a Sessão Ordinária do dia </w:t>
      </w:r>
      <w:r w:rsidR="001636A8" w:rsidRPr="00FD4D57">
        <w:rPr>
          <w:rFonts w:ascii="Arial" w:hAnsi="Arial" w:cs="Arial"/>
          <w:sz w:val="24"/>
          <w:szCs w:val="24"/>
        </w:rPr>
        <w:t>14</w:t>
      </w:r>
      <w:r w:rsidRPr="00FD4D57">
        <w:rPr>
          <w:rFonts w:ascii="Arial" w:hAnsi="Arial" w:cs="Arial"/>
          <w:sz w:val="24"/>
          <w:szCs w:val="24"/>
        </w:rPr>
        <w:t xml:space="preserve"> de </w:t>
      </w:r>
      <w:r w:rsidR="004F2D68" w:rsidRPr="00FD4D57">
        <w:rPr>
          <w:rFonts w:ascii="Arial" w:hAnsi="Arial" w:cs="Arial"/>
          <w:sz w:val="24"/>
          <w:szCs w:val="24"/>
        </w:rPr>
        <w:t>març</w:t>
      </w:r>
      <w:r w:rsidRPr="00FD4D57">
        <w:rPr>
          <w:rFonts w:ascii="Arial" w:hAnsi="Arial" w:cs="Arial"/>
          <w:sz w:val="24"/>
          <w:szCs w:val="24"/>
        </w:rPr>
        <w:t>o de 2023......  Como é de costume, façamos a nossa oração...........</w:t>
      </w:r>
    </w:p>
    <w:p w14:paraId="5BB8DE2F" w14:textId="77777777" w:rsidR="00A11CC3" w:rsidRDefault="00A11CC3" w:rsidP="00EA2FC0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100CA906" w14:textId="2F293A93" w:rsidR="00EA2FC0" w:rsidRPr="002429B6" w:rsidRDefault="00EA2FC0" w:rsidP="00FD4D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29B6">
        <w:rPr>
          <w:rFonts w:ascii="Arial" w:hAnsi="Arial" w:cs="Arial"/>
          <w:b/>
          <w:sz w:val="24"/>
          <w:szCs w:val="24"/>
        </w:rPr>
        <w:t>Registrar a presença:</w:t>
      </w:r>
      <w:r w:rsidRPr="002429B6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Rosângela, da Assistente Administrativa Iara. (Da imprensa, Prefeito, Munícipes, e saudar aos que nos acompanham via Facebook..........)</w:t>
      </w:r>
    </w:p>
    <w:p w14:paraId="2E5DDED1" w14:textId="3710476A" w:rsidR="001C00B6" w:rsidRDefault="001C00B6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907E22" w14:textId="77777777" w:rsidR="00FD4D57" w:rsidRPr="002429B6" w:rsidRDefault="00FD4D57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2429B6" w14:paraId="6EE085EE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6239D68F" w:rsidR="00EA2FC0" w:rsidRPr="002429B6" w:rsidRDefault="00EA2FC0" w:rsidP="00EA2FC0">
            <w:pPr>
              <w:pStyle w:val="Pargrafoda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29B6">
              <w:rPr>
                <w:rFonts w:ascii="Arial" w:hAnsi="Arial" w:cs="Arial"/>
                <w:b/>
                <w:sz w:val="24"/>
                <w:szCs w:val="24"/>
              </w:rPr>
              <w:t>– ATA</w:t>
            </w:r>
            <w:r w:rsidR="001C00B6" w:rsidRPr="002429B6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14:paraId="367EEF00" w14:textId="77777777" w:rsidR="00EA2FC0" w:rsidRPr="002429B6" w:rsidRDefault="00EA2FC0" w:rsidP="00EA2FC0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11B2103A" w:rsidR="00EA2FC0" w:rsidRPr="002429B6" w:rsidRDefault="00EA2FC0" w:rsidP="00EA2FC0">
      <w:pPr>
        <w:pStyle w:val="PargrafodaLista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429B6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D30906" w:rsidRPr="002429B6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1636A8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2429B6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1C00B6" w:rsidRPr="002429B6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2429B6">
        <w:rPr>
          <w:rFonts w:ascii="Arial" w:hAnsi="Arial" w:cs="Arial"/>
          <w:b/>
          <w:bCs/>
          <w:sz w:val="24"/>
          <w:szCs w:val="24"/>
          <w:u w:val="single"/>
        </w:rPr>
        <w:t xml:space="preserve">, DA SESSÃO ORDINÁRIA DE </w:t>
      </w:r>
      <w:r w:rsidR="001636A8">
        <w:rPr>
          <w:rFonts w:ascii="Arial" w:hAnsi="Arial" w:cs="Arial"/>
          <w:b/>
          <w:bCs/>
          <w:sz w:val="24"/>
          <w:szCs w:val="24"/>
          <w:u w:val="single"/>
        </w:rPr>
        <w:t>07</w:t>
      </w:r>
      <w:r w:rsidRPr="002429B6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1636A8">
        <w:rPr>
          <w:rFonts w:ascii="Arial" w:hAnsi="Arial" w:cs="Arial"/>
          <w:b/>
          <w:bCs/>
          <w:sz w:val="24"/>
          <w:szCs w:val="24"/>
          <w:u w:val="single"/>
        </w:rPr>
        <w:t>MARÇ</w:t>
      </w:r>
      <w:r w:rsidRPr="002429B6">
        <w:rPr>
          <w:rFonts w:ascii="Arial" w:hAnsi="Arial" w:cs="Arial"/>
          <w:b/>
          <w:bCs/>
          <w:sz w:val="24"/>
          <w:szCs w:val="24"/>
          <w:u w:val="single"/>
        </w:rPr>
        <w:t>O DE 202</w:t>
      </w:r>
      <w:r w:rsidR="00D30906" w:rsidRPr="002429B6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2429B6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8B47F92" w14:textId="77777777" w:rsidR="00EA2FC0" w:rsidRPr="002429B6" w:rsidRDefault="00EA2FC0" w:rsidP="00EA2FC0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47828D71" w14:textId="77777777" w:rsidR="009F7EE3" w:rsidRPr="002429B6" w:rsidRDefault="00EA2FC0" w:rsidP="009F7EE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2429B6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2429B6">
        <w:rPr>
          <w:rFonts w:ascii="Arial" w:hAnsi="Arial" w:cs="Arial"/>
          <w:sz w:val="24"/>
          <w:szCs w:val="24"/>
        </w:rPr>
        <w:t>)</w:t>
      </w:r>
    </w:p>
    <w:p w14:paraId="5D206742" w14:textId="238039E6" w:rsidR="009F7EE3" w:rsidRDefault="009F7EE3" w:rsidP="009F7E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3A002E" w14:textId="11258D1A" w:rsidR="00F82B4E" w:rsidRDefault="00F82B4E" w:rsidP="009F7E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A2CE3F" w14:textId="48CF42BE" w:rsidR="00F82B4E" w:rsidRDefault="00F82B4E" w:rsidP="009F7E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405687" w14:textId="09445B47" w:rsidR="00F82B4E" w:rsidRDefault="00F82B4E" w:rsidP="009F7E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6E6B4B" w14:textId="0D16CE14" w:rsidR="00F82B4E" w:rsidRDefault="00F82B4E" w:rsidP="009F7E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EC80B9" w14:textId="12132089" w:rsidR="00F82B4E" w:rsidRDefault="00F82B4E" w:rsidP="009F7E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EB35CC" w14:textId="77777777" w:rsidR="00F82B4E" w:rsidRPr="002429B6" w:rsidRDefault="00F82B4E" w:rsidP="009F7E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2429B6" w14:paraId="79D4A0A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69CAB956" w:rsidR="00EA2FC0" w:rsidRPr="002429B6" w:rsidRDefault="00EA2FC0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gramStart"/>
            <w:r w:rsidRPr="002429B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3 </w:t>
            </w:r>
            <w:r w:rsidR="00E52C3D" w:rsidRPr="002429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429B6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gramEnd"/>
            <w:r w:rsidRPr="002429B6">
              <w:rPr>
                <w:rFonts w:ascii="Arial" w:hAnsi="Arial" w:cs="Arial"/>
                <w:b/>
                <w:sz w:val="24"/>
                <w:szCs w:val="24"/>
              </w:rPr>
              <w:t xml:space="preserve">  EXPEDIENTE DO EXECUTIVO</w:t>
            </w:r>
          </w:p>
        </w:tc>
      </w:tr>
    </w:tbl>
    <w:p w14:paraId="0FFD31BD" w14:textId="77777777" w:rsidR="00F82B4E" w:rsidRDefault="00592B95" w:rsidP="00FD4D57">
      <w:pPr>
        <w:spacing w:before="600" w:after="60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</w:t>
      </w:r>
      <w:r w:rsidRPr="00A11CC3">
        <w:rPr>
          <w:rFonts w:ascii="Arial" w:eastAsia="Arial" w:hAnsi="Arial" w:cs="Arial"/>
          <w:b/>
          <w:sz w:val="24"/>
          <w:szCs w:val="24"/>
        </w:rPr>
        <w:t>ROJETO DE LEI Nº 16, DE 07 DE MARÇO DE 2023 – “</w:t>
      </w:r>
      <w:r w:rsidRPr="00A11CC3">
        <w:rPr>
          <w:rFonts w:ascii="Arial" w:eastAsia="Arial" w:hAnsi="Arial" w:cs="Arial"/>
          <w:color w:val="000000"/>
          <w:sz w:val="24"/>
          <w:szCs w:val="24"/>
        </w:rPr>
        <w:t>Altera dispositivos da Lei Municipal nº 688, de 01 de agosto de 2013, que reestrutura a Política Municipal de Proteção aos Direitos da Criança e do Adolescente, o Conselho Municipal dos Direitos da Criança e do adolescente, o Conselho Tutelar, o Fundo Municipal dos Direitos da Criança e do Adolescente e cria o Sistema Municipal de Atendimento Socioeducativo</w:t>
      </w:r>
      <w:r w:rsidR="00F82B4E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49FD1E6" w14:textId="03CB00A5" w:rsidR="00592B95" w:rsidRPr="00FD4D57" w:rsidRDefault="00FD4D57" w:rsidP="00FD4D57">
      <w:pPr>
        <w:spacing w:before="600" w:after="600" w:line="276" w:lineRule="auto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E59B5" w:rsidRPr="00FD4D57">
        <w:rPr>
          <w:rFonts w:ascii="Arial" w:hAnsi="Arial" w:cs="Arial"/>
          <w:sz w:val="24"/>
          <w:szCs w:val="24"/>
        </w:rPr>
        <w:t xml:space="preserve">Encaminhado para a Comissão </w:t>
      </w:r>
      <w:r w:rsidR="00562B7B" w:rsidRPr="00FD4D57">
        <w:rPr>
          <w:rFonts w:ascii="Arial" w:hAnsi="Arial" w:cs="Arial"/>
          <w:sz w:val="24"/>
          <w:szCs w:val="24"/>
        </w:rPr>
        <w:t xml:space="preserve">de </w:t>
      </w:r>
      <w:r w:rsidR="00562B7B" w:rsidRPr="00FD4D57">
        <w:rPr>
          <w:rFonts w:ascii="Arial" w:eastAsia="Arial" w:hAnsi="Arial" w:cs="Arial"/>
          <w:sz w:val="24"/>
          <w:szCs w:val="24"/>
        </w:rPr>
        <w:t>Constituição de Justiça e Redação Final</w:t>
      </w:r>
      <w:r w:rsidR="005E3165" w:rsidRPr="00FD4D57">
        <w:rPr>
          <w:rFonts w:ascii="Arial" w:eastAsia="Arial" w:hAnsi="Arial" w:cs="Arial"/>
          <w:sz w:val="24"/>
          <w:szCs w:val="24"/>
        </w:rPr>
        <w:t xml:space="preserve"> </w:t>
      </w:r>
      <w:r w:rsidR="006E59B5" w:rsidRPr="00FD4D57">
        <w:rPr>
          <w:rFonts w:ascii="Arial" w:hAnsi="Arial" w:cs="Arial"/>
          <w:sz w:val="24"/>
          <w:szCs w:val="24"/>
        </w:rPr>
        <w:t>– LEITUR</w:t>
      </w:r>
      <w:r w:rsidR="00F82B4E" w:rsidRPr="00FD4D57">
        <w:rPr>
          <w:rFonts w:ascii="Arial" w:hAnsi="Arial" w:cs="Arial"/>
          <w:sz w:val="24"/>
          <w:szCs w:val="24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58CD" w:rsidRPr="002429B6" w14:paraId="27C67875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77777777" w:rsidR="00EA2FC0" w:rsidRPr="002429B6" w:rsidRDefault="00EA2FC0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9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– EXPEDIENTE DO LEGISLATIVO </w:t>
            </w:r>
          </w:p>
        </w:tc>
      </w:tr>
    </w:tbl>
    <w:p w14:paraId="68F66059" w14:textId="5EDD87AD" w:rsidR="00F62FB7" w:rsidRPr="002429B6" w:rsidRDefault="00F62FB7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bCs/>
          <w:sz w:val="24"/>
          <w:szCs w:val="24"/>
        </w:rPr>
      </w:pPr>
    </w:p>
    <w:p w14:paraId="73AAE8FD" w14:textId="757E1A35" w:rsidR="009430AB" w:rsidRPr="002429B6" w:rsidRDefault="004F2D68" w:rsidP="004F2D68">
      <w:pPr>
        <w:spacing w:after="80"/>
        <w:rPr>
          <w:rFonts w:ascii="Arial" w:hAnsi="Arial" w:cs="Arial"/>
          <w:bCs/>
          <w:sz w:val="24"/>
          <w:szCs w:val="24"/>
        </w:rPr>
      </w:pPr>
      <w:r w:rsidRPr="002429B6">
        <w:rPr>
          <w:rFonts w:ascii="Arial" w:hAnsi="Arial" w:cs="Arial"/>
          <w:bCs/>
          <w:sz w:val="24"/>
          <w:szCs w:val="24"/>
        </w:rPr>
        <w:t>NÃO TEMOS</w:t>
      </w:r>
    </w:p>
    <w:p w14:paraId="3806ECFD" w14:textId="77777777" w:rsidR="009430AB" w:rsidRPr="002429B6" w:rsidRDefault="009430AB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2429B6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77777777" w:rsidR="00EA2FC0" w:rsidRPr="002429B6" w:rsidRDefault="00EA2FC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29B6">
              <w:rPr>
                <w:rFonts w:ascii="Arial" w:hAnsi="Arial" w:cs="Arial"/>
                <w:b/>
                <w:sz w:val="24"/>
                <w:szCs w:val="24"/>
              </w:rPr>
              <w:t>5 – CORRESPONDÊNCIAS RECEBIDAS E COMUNICADOS</w:t>
            </w:r>
          </w:p>
        </w:tc>
      </w:tr>
    </w:tbl>
    <w:p w14:paraId="509ABC18" w14:textId="6073040A" w:rsidR="00EA2FC0" w:rsidRDefault="00EA2FC0" w:rsidP="003258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126669879"/>
      <w:bookmarkStart w:id="3" w:name="_Hlk106636575"/>
      <w:bookmarkStart w:id="4" w:name="_Hlk107332732"/>
    </w:p>
    <w:p w14:paraId="0C898620" w14:textId="5A41869F" w:rsidR="00FD4D57" w:rsidRPr="00FD4D57" w:rsidRDefault="00FD4D57" w:rsidP="00FD4D57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1CC3">
        <w:rPr>
          <w:rFonts w:ascii="Arial" w:hAnsi="Arial" w:cs="Arial"/>
          <w:sz w:val="24"/>
          <w:szCs w:val="24"/>
        </w:rPr>
        <w:t>Ofício nº 026/2023 do Poder Executivo encaminhando</w:t>
      </w:r>
      <w:r>
        <w:rPr>
          <w:rFonts w:ascii="Arial" w:hAnsi="Arial" w:cs="Arial"/>
          <w:sz w:val="24"/>
          <w:szCs w:val="24"/>
        </w:rPr>
        <w:t xml:space="preserve"> as Leis Municipais nº 1.150, nº 1.151, nº 1.152 e nº 1.153/2023</w:t>
      </w:r>
      <w:r>
        <w:rPr>
          <w:rFonts w:ascii="Arial" w:hAnsi="Arial" w:cs="Arial"/>
          <w:sz w:val="24"/>
          <w:szCs w:val="24"/>
        </w:rPr>
        <w:t>.</w:t>
      </w:r>
    </w:p>
    <w:p w14:paraId="7F2010C1" w14:textId="056DDF8D" w:rsidR="00690D7C" w:rsidRDefault="00690D7C" w:rsidP="009430A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5" w:name="_Hlk129591558"/>
      <w:r w:rsidRPr="00A11CC3">
        <w:rPr>
          <w:rFonts w:ascii="Arial" w:hAnsi="Arial" w:cs="Arial"/>
          <w:sz w:val="24"/>
          <w:szCs w:val="24"/>
        </w:rPr>
        <w:t>Ofício nº 02</w:t>
      </w:r>
      <w:r w:rsidR="00A11CC3" w:rsidRPr="00A11CC3">
        <w:rPr>
          <w:rFonts w:ascii="Arial" w:hAnsi="Arial" w:cs="Arial"/>
          <w:sz w:val="24"/>
          <w:szCs w:val="24"/>
        </w:rPr>
        <w:t>6</w:t>
      </w:r>
      <w:r w:rsidRPr="00A11CC3">
        <w:rPr>
          <w:rFonts w:ascii="Arial" w:hAnsi="Arial" w:cs="Arial"/>
          <w:sz w:val="24"/>
          <w:szCs w:val="24"/>
        </w:rPr>
        <w:t xml:space="preserve">/2023 do Poder Executivo encaminhando </w:t>
      </w:r>
      <w:bookmarkEnd w:id="5"/>
      <w:r w:rsidRPr="00A11CC3">
        <w:rPr>
          <w:rFonts w:ascii="Arial" w:hAnsi="Arial" w:cs="Arial"/>
          <w:sz w:val="24"/>
          <w:szCs w:val="24"/>
        </w:rPr>
        <w:t>Projetos de Lei</w:t>
      </w:r>
      <w:r w:rsidR="005E3165" w:rsidRPr="00A11CC3">
        <w:rPr>
          <w:rFonts w:ascii="Arial" w:hAnsi="Arial" w:cs="Arial"/>
          <w:sz w:val="24"/>
          <w:szCs w:val="24"/>
        </w:rPr>
        <w:t xml:space="preserve"> </w:t>
      </w:r>
      <w:r w:rsidRPr="00A11CC3">
        <w:rPr>
          <w:rFonts w:ascii="Arial" w:hAnsi="Arial" w:cs="Arial"/>
          <w:sz w:val="24"/>
          <w:szCs w:val="24"/>
        </w:rPr>
        <w:t>n° 01</w:t>
      </w:r>
      <w:r w:rsidR="00A11CC3" w:rsidRPr="00A11CC3">
        <w:rPr>
          <w:rFonts w:ascii="Arial" w:hAnsi="Arial" w:cs="Arial"/>
          <w:sz w:val="24"/>
          <w:szCs w:val="24"/>
        </w:rPr>
        <w:t>6</w:t>
      </w:r>
      <w:r w:rsidRPr="00A11CC3">
        <w:rPr>
          <w:rFonts w:ascii="Arial" w:hAnsi="Arial" w:cs="Arial"/>
          <w:sz w:val="24"/>
          <w:szCs w:val="24"/>
        </w:rPr>
        <w:t>/2023.</w:t>
      </w:r>
    </w:p>
    <w:bookmarkEnd w:id="2"/>
    <w:p w14:paraId="6F752E42" w14:textId="77777777" w:rsidR="00E24E35" w:rsidRPr="002429B6" w:rsidRDefault="00E24E35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2429B6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4"/>
          <w:p w14:paraId="2E910ACA" w14:textId="77777777" w:rsidR="00EA2FC0" w:rsidRPr="002429B6" w:rsidRDefault="00EA2FC0" w:rsidP="003228D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429B6">
              <w:rPr>
                <w:rFonts w:ascii="Arial" w:hAnsi="Arial" w:cs="Arial"/>
                <w:b/>
                <w:sz w:val="24"/>
                <w:szCs w:val="24"/>
              </w:rPr>
              <w:t>6  –</w:t>
            </w:r>
            <w:proofErr w:type="gramEnd"/>
            <w:r w:rsidRPr="002429B6">
              <w:rPr>
                <w:rFonts w:ascii="Arial" w:hAnsi="Arial" w:cs="Arial"/>
                <w:b/>
                <w:sz w:val="24"/>
                <w:szCs w:val="24"/>
              </w:rPr>
              <w:t xml:space="preserve">  INTERVALO</w:t>
            </w:r>
          </w:p>
          <w:p w14:paraId="0D57BBD5" w14:textId="720F89D0" w:rsidR="00EA2FC0" w:rsidRPr="002429B6" w:rsidRDefault="00EA2FC0" w:rsidP="003228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9B6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2429B6">
              <w:rPr>
                <w:rFonts w:ascii="Arial" w:hAnsi="Arial" w:cs="Arial"/>
                <w:sz w:val="24"/>
                <w:szCs w:val="24"/>
              </w:rPr>
              <w:t>o</w:t>
            </w:r>
            <w:r w:rsidRPr="002429B6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2429B6">
              <w:rPr>
                <w:rFonts w:ascii="Arial" w:hAnsi="Arial" w:cs="Arial"/>
                <w:sz w:val="24"/>
                <w:szCs w:val="24"/>
              </w:rPr>
              <w:t>o</w:t>
            </w:r>
            <w:r w:rsidRPr="002429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2429B6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2429B6">
              <w:rPr>
                <w:rFonts w:ascii="Arial" w:hAnsi="Arial" w:cs="Arial"/>
                <w:sz w:val="24"/>
                <w:szCs w:val="24"/>
              </w:rPr>
              <w:t>Antonio</w:t>
            </w:r>
            <w:r w:rsidRPr="002429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640B8D4" w14:textId="7193B26D" w:rsidR="00C435F2" w:rsidRDefault="00C435F2" w:rsidP="003228DA">
      <w:pPr>
        <w:tabs>
          <w:tab w:val="left" w:pos="255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69E6F23" w14:textId="1ED657B5" w:rsidR="00FD4D57" w:rsidRDefault="00FD4D57" w:rsidP="003228DA">
      <w:pPr>
        <w:tabs>
          <w:tab w:val="left" w:pos="255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FEF7B58" w14:textId="77777777" w:rsidR="00FD4D57" w:rsidRPr="002429B6" w:rsidRDefault="00FD4D57" w:rsidP="003228DA">
      <w:pPr>
        <w:tabs>
          <w:tab w:val="left" w:pos="255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2429B6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77777777" w:rsidR="00EA2FC0" w:rsidRPr="002429B6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9B6">
              <w:rPr>
                <w:rFonts w:ascii="Arial" w:hAnsi="Arial" w:cs="Arial"/>
                <w:b/>
                <w:sz w:val="24"/>
                <w:szCs w:val="24"/>
              </w:rPr>
              <w:t>7 – GRANDE EXPEDIENTE</w:t>
            </w:r>
          </w:p>
          <w:p w14:paraId="121D4A8A" w14:textId="0A55D847" w:rsidR="00EA2FC0" w:rsidRPr="002429B6" w:rsidRDefault="00EA2F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9B6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2429B6">
              <w:rPr>
                <w:rFonts w:ascii="Arial" w:hAnsi="Arial" w:cs="Arial"/>
                <w:sz w:val="24"/>
                <w:szCs w:val="24"/>
              </w:rPr>
              <w:t>o</w:t>
            </w:r>
            <w:r w:rsidRPr="002429B6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28E43426" w14:textId="735DCBF2" w:rsidR="00C435F2" w:rsidRPr="002429B6" w:rsidRDefault="00C435F2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463E8E08" w14:textId="1DE46780" w:rsidR="00F62FB7" w:rsidRDefault="00F62FB7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5E635DC2" w14:textId="2510C786" w:rsidR="00FD4D57" w:rsidRDefault="00FD4D57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7A1ACF68" w14:textId="77777777" w:rsidR="00FD4D57" w:rsidRPr="002429B6" w:rsidRDefault="00FD4D57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2429B6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31B7A46B" w:rsidR="00EA2FC0" w:rsidRPr="002429B6" w:rsidRDefault="000063B7" w:rsidP="004F2D68">
            <w:pPr>
              <w:pStyle w:val="PargrafodaLista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9B6">
              <w:rPr>
                <w:rFonts w:ascii="Arial" w:hAnsi="Arial" w:cs="Arial"/>
                <w:b/>
                <w:sz w:val="24"/>
                <w:szCs w:val="24"/>
              </w:rPr>
              <w:lastRenderedPageBreak/>
              <w:t>–</w:t>
            </w:r>
            <w:r w:rsidR="00EA2FC0" w:rsidRPr="002429B6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1E4FE550" w14:textId="77777777" w:rsidR="005B4F94" w:rsidRDefault="005B4F94" w:rsidP="004F2D6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126161BE" w:rsidR="00592B95" w:rsidRDefault="004F2D68" w:rsidP="00592B9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429B6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3CEF606F" w14:textId="77777777" w:rsidR="00592B95" w:rsidRDefault="00592B95" w:rsidP="00592B9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158087" w14:textId="6E12B03A" w:rsidR="00592B95" w:rsidRDefault="00592B95" w:rsidP="00FD4D5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</w:t>
      </w:r>
      <w:r w:rsidRPr="00A11CC3">
        <w:rPr>
          <w:rFonts w:ascii="Arial" w:eastAsia="Arial" w:hAnsi="Arial" w:cs="Arial"/>
          <w:b/>
          <w:sz w:val="24"/>
          <w:szCs w:val="24"/>
        </w:rPr>
        <w:t>ROJETO DE LEI Nº 16, DE 07 DE MARÇO DE 2023 – “</w:t>
      </w:r>
      <w:r w:rsidRPr="00A11CC3">
        <w:rPr>
          <w:rFonts w:ascii="Arial" w:eastAsia="Arial" w:hAnsi="Arial" w:cs="Arial"/>
          <w:color w:val="000000"/>
          <w:sz w:val="24"/>
          <w:szCs w:val="24"/>
        </w:rPr>
        <w:t>Altera dispositivos da Lei Municipal nº 688, de 01 de agosto de 2013, que reestrutura a Política Municipal de Proteção aos Direitos da Criança e do Adolescente, o Conselho Municipal dos Direitos da Criança e do adolescente, o Conselho Tutelar, o Fundo Municipal dos Direitos da Criança e do Adolescente e cria o Sistema Municipal de Atendimento Socioeducativo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DFF8998" w14:textId="77777777" w:rsidR="00592B95" w:rsidRDefault="00592B95" w:rsidP="00592B9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FED0541" w14:textId="77777777" w:rsidR="00592B95" w:rsidRPr="00592B95" w:rsidRDefault="0061560E" w:rsidP="00592B95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92B95">
        <w:rPr>
          <w:rFonts w:ascii="Arial" w:hAnsi="Arial" w:cs="Arial"/>
          <w:sz w:val="24"/>
          <w:szCs w:val="24"/>
          <w:u w:val="single"/>
        </w:rPr>
        <w:t>Solicito parecer da Comissão de Constituição, Justiça e Redação Final:</w:t>
      </w:r>
    </w:p>
    <w:p w14:paraId="7757AFC9" w14:textId="2F4E750B" w:rsidR="0061560E" w:rsidRPr="00592B95" w:rsidRDefault="0061560E" w:rsidP="00592B9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92B95">
        <w:rPr>
          <w:rFonts w:ascii="Arial" w:hAnsi="Arial" w:cs="Arial"/>
          <w:sz w:val="24"/>
          <w:szCs w:val="24"/>
        </w:rPr>
        <w:t xml:space="preserve">Coloco o projeto em </w:t>
      </w:r>
      <w:r w:rsidRPr="00592B95">
        <w:rPr>
          <w:rFonts w:ascii="Arial" w:hAnsi="Arial" w:cs="Arial"/>
          <w:sz w:val="24"/>
          <w:szCs w:val="24"/>
          <w:u w:val="single"/>
        </w:rPr>
        <w:t>discussão</w:t>
      </w:r>
      <w:r w:rsidRPr="00592B95">
        <w:rPr>
          <w:rFonts w:ascii="Arial" w:hAnsi="Arial" w:cs="Arial"/>
          <w:sz w:val="24"/>
          <w:szCs w:val="24"/>
        </w:rPr>
        <w:t>:</w:t>
      </w:r>
    </w:p>
    <w:p w14:paraId="79FF9C57" w14:textId="77777777" w:rsidR="0061560E" w:rsidRPr="00592B95" w:rsidRDefault="0061560E" w:rsidP="009430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2B95">
        <w:rPr>
          <w:rFonts w:ascii="Arial" w:hAnsi="Arial" w:cs="Arial"/>
          <w:sz w:val="24"/>
          <w:szCs w:val="24"/>
        </w:rPr>
        <w:t xml:space="preserve">Coloco o projeto em </w:t>
      </w:r>
      <w:r w:rsidRPr="00592B95">
        <w:rPr>
          <w:rFonts w:ascii="Arial" w:hAnsi="Arial" w:cs="Arial"/>
          <w:sz w:val="24"/>
          <w:szCs w:val="24"/>
          <w:u w:val="single"/>
        </w:rPr>
        <w:t>votação</w:t>
      </w:r>
      <w:r w:rsidRPr="00592B95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25F6A7B" w14:textId="77777777" w:rsidR="00FD4D57" w:rsidRDefault="00FD4D57" w:rsidP="001636A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80B4F1A" w14:textId="371A98A9" w:rsidR="008B1102" w:rsidRPr="00592B95" w:rsidRDefault="0061560E" w:rsidP="001636A8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92B95">
        <w:rPr>
          <w:rFonts w:ascii="Arial" w:hAnsi="Arial" w:cs="Arial"/>
          <w:b/>
          <w:sz w:val="24"/>
          <w:szCs w:val="24"/>
        </w:rPr>
        <w:t xml:space="preserve">RESULTADO: </w:t>
      </w:r>
      <w:r w:rsidRPr="00592B95">
        <w:rPr>
          <w:rFonts w:ascii="Arial" w:hAnsi="Arial" w:cs="Arial"/>
          <w:bCs/>
          <w:sz w:val="24"/>
          <w:szCs w:val="24"/>
        </w:rPr>
        <w:t>_________________________________</w:t>
      </w:r>
      <w:bookmarkStart w:id="6" w:name="_Hlk129101525"/>
    </w:p>
    <w:bookmarkEnd w:id="6"/>
    <w:p w14:paraId="764D3139" w14:textId="77777777" w:rsidR="00592B95" w:rsidRDefault="00592B95" w:rsidP="00EA2FC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1605364" w14:textId="77777777" w:rsidR="00592B95" w:rsidRDefault="00592B95" w:rsidP="00EA2FC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B648CB" w14:textId="5C472B98" w:rsidR="00BB4B86" w:rsidRPr="00BB4B86" w:rsidRDefault="00BB4B86" w:rsidP="00EA2FC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B4B86">
        <w:rPr>
          <w:rFonts w:ascii="Arial" w:hAnsi="Arial" w:cs="Arial"/>
          <w:b/>
          <w:bCs/>
          <w:sz w:val="24"/>
          <w:szCs w:val="24"/>
          <w:u w:val="single"/>
        </w:rPr>
        <w:t>PODER LEGISLATIVO</w:t>
      </w:r>
    </w:p>
    <w:p w14:paraId="2AA14269" w14:textId="2C4A1B43" w:rsidR="00BB4B86" w:rsidRDefault="00BB4B86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049788" w14:textId="56DFCCED" w:rsidR="001636A8" w:rsidRDefault="001636A8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TEMOS</w:t>
      </w:r>
    </w:p>
    <w:p w14:paraId="695359D3" w14:textId="77777777" w:rsidR="008B1102" w:rsidRPr="002429B6" w:rsidRDefault="008B1102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2429B6" w14:paraId="0AB4A5E7" w14:textId="77777777" w:rsidTr="009430A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7777777" w:rsidR="00EA2FC0" w:rsidRPr="002429B6" w:rsidRDefault="00EA2FC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29B6">
              <w:rPr>
                <w:rFonts w:ascii="Arial" w:hAnsi="Arial" w:cs="Arial"/>
                <w:b/>
                <w:sz w:val="24"/>
                <w:szCs w:val="24"/>
              </w:rPr>
              <w:t xml:space="preserve">9 – EXPLICAÇÕES PESSOAIS </w:t>
            </w:r>
            <w:r w:rsidRPr="002429B6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3BDB6ED0" w14:textId="576BEFC1" w:rsidR="00C435F2" w:rsidRDefault="00C435F2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2D9A371" w14:textId="77777777" w:rsidR="00592B95" w:rsidRPr="002429B6" w:rsidRDefault="00592B95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2429B6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7777777" w:rsidR="00EA2FC0" w:rsidRPr="002429B6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9B6">
              <w:rPr>
                <w:rFonts w:ascii="Arial" w:hAnsi="Arial" w:cs="Arial"/>
                <w:b/>
                <w:sz w:val="24"/>
                <w:szCs w:val="24"/>
              </w:rPr>
              <w:t>10 – ENCERRAMENTO DA SESSÃO</w:t>
            </w:r>
          </w:p>
        </w:tc>
      </w:tr>
    </w:tbl>
    <w:p w14:paraId="070CE581" w14:textId="77777777" w:rsidR="00EA2FC0" w:rsidRPr="002429B6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14CD4841" w14:textId="77777777" w:rsidR="00EA2FC0" w:rsidRPr="002429B6" w:rsidRDefault="00EA2FC0" w:rsidP="009F7EE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429B6">
        <w:rPr>
          <w:rFonts w:ascii="Arial" w:hAnsi="Arial" w:cs="Arial"/>
          <w:sz w:val="24"/>
          <w:szCs w:val="24"/>
        </w:rPr>
        <w:t>COLOCO A PALAVRA À DISPOSIÇÃO.......</w:t>
      </w:r>
    </w:p>
    <w:p w14:paraId="2259968B" w14:textId="77777777" w:rsidR="00EA2FC0" w:rsidRPr="002429B6" w:rsidRDefault="00EA2FC0" w:rsidP="009F7EE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0BAE3275" w:rsidR="00EA2FC0" w:rsidRPr="002429B6" w:rsidRDefault="00EA2FC0" w:rsidP="009F7E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429B6">
        <w:rPr>
          <w:rFonts w:ascii="Arial" w:hAnsi="Arial" w:cs="Arial"/>
          <w:sz w:val="24"/>
          <w:szCs w:val="24"/>
        </w:rPr>
        <w:t xml:space="preserve">Desde já, convoco a todos os Edis </w:t>
      </w:r>
      <w:r w:rsidR="009F7EE3" w:rsidRPr="002429B6">
        <w:rPr>
          <w:rFonts w:ascii="Arial" w:hAnsi="Arial" w:cs="Arial"/>
          <w:sz w:val="24"/>
          <w:szCs w:val="24"/>
        </w:rPr>
        <w:t>para a Sessão Ordinária</w:t>
      </w:r>
    </w:p>
    <w:p w14:paraId="53598A28" w14:textId="2E6D25A6" w:rsidR="00EA2FC0" w:rsidRPr="002429B6" w:rsidRDefault="008A39FC" w:rsidP="0074094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429B6">
        <w:rPr>
          <w:rFonts w:ascii="Arial" w:hAnsi="Arial" w:cs="Arial"/>
          <w:sz w:val="24"/>
          <w:szCs w:val="24"/>
        </w:rPr>
        <w:t xml:space="preserve">que acontecerá no dia </w:t>
      </w:r>
      <w:r w:rsidR="001636A8">
        <w:rPr>
          <w:rFonts w:ascii="Arial" w:hAnsi="Arial" w:cs="Arial"/>
          <w:sz w:val="24"/>
          <w:szCs w:val="24"/>
        </w:rPr>
        <w:t>28</w:t>
      </w:r>
      <w:r w:rsidRPr="002429B6">
        <w:rPr>
          <w:rFonts w:ascii="Arial" w:hAnsi="Arial" w:cs="Arial"/>
          <w:sz w:val="24"/>
          <w:szCs w:val="24"/>
        </w:rPr>
        <w:t xml:space="preserve"> de </w:t>
      </w:r>
      <w:r w:rsidR="009F7EE3" w:rsidRPr="002429B6">
        <w:rPr>
          <w:rFonts w:ascii="Arial" w:hAnsi="Arial" w:cs="Arial"/>
          <w:sz w:val="24"/>
          <w:szCs w:val="24"/>
        </w:rPr>
        <w:t>març</w:t>
      </w:r>
      <w:r w:rsidRPr="002429B6">
        <w:rPr>
          <w:rFonts w:ascii="Arial" w:hAnsi="Arial" w:cs="Arial"/>
          <w:sz w:val="24"/>
          <w:szCs w:val="24"/>
        </w:rPr>
        <w:t>o às 18 horas.</w:t>
      </w:r>
    </w:p>
    <w:p w14:paraId="2D15F115" w14:textId="77777777" w:rsidR="00EA2FC0" w:rsidRPr="002429B6" w:rsidRDefault="00EA2FC0" w:rsidP="009F7EE3">
      <w:pPr>
        <w:spacing w:line="360" w:lineRule="auto"/>
        <w:ind w:left="2124"/>
        <w:rPr>
          <w:rFonts w:ascii="Arial" w:hAnsi="Arial" w:cs="Arial"/>
          <w:sz w:val="24"/>
          <w:szCs w:val="24"/>
        </w:rPr>
      </w:pPr>
      <w:r w:rsidRPr="002429B6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7A1CDD90" w:rsidR="00606725" w:rsidRPr="002429B6" w:rsidRDefault="00EA2FC0" w:rsidP="005B4F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429B6">
        <w:rPr>
          <w:rFonts w:ascii="Arial" w:hAnsi="Arial" w:cs="Arial"/>
          <w:sz w:val="24"/>
          <w:szCs w:val="24"/>
        </w:rPr>
        <w:t>Boa noite a todos.</w:t>
      </w:r>
    </w:p>
    <w:sectPr w:rsidR="00606725" w:rsidRPr="002429B6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1C34" w14:textId="77777777" w:rsidR="0059275E" w:rsidRDefault="0059275E" w:rsidP="008F6923">
      <w:r>
        <w:separator/>
      </w:r>
    </w:p>
  </w:endnote>
  <w:endnote w:type="continuationSeparator" w:id="0">
    <w:p w14:paraId="5FD755F6" w14:textId="77777777" w:rsidR="0059275E" w:rsidRDefault="0059275E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BF8E" w14:textId="77777777" w:rsidR="0059275E" w:rsidRDefault="0059275E" w:rsidP="008F6923">
      <w:r>
        <w:separator/>
      </w:r>
    </w:p>
  </w:footnote>
  <w:footnote w:type="continuationSeparator" w:id="0">
    <w:p w14:paraId="4C707F06" w14:textId="77777777" w:rsidR="0059275E" w:rsidRDefault="0059275E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1872">
    <w:abstractNumId w:val="12"/>
  </w:num>
  <w:num w:numId="2" w16cid:durableId="772284385">
    <w:abstractNumId w:val="5"/>
  </w:num>
  <w:num w:numId="3" w16cid:durableId="834598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14"/>
  </w:num>
  <w:num w:numId="5" w16cid:durableId="652368184">
    <w:abstractNumId w:val="0"/>
  </w:num>
  <w:num w:numId="6" w16cid:durableId="271328482">
    <w:abstractNumId w:val="4"/>
  </w:num>
  <w:num w:numId="7" w16cid:durableId="79258218">
    <w:abstractNumId w:val="18"/>
  </w:num>
  <w:num w:numId="8" w16cid:durableId="1654143545">
    <w:abstractNumId w:val="21"/>
  </w:num>
  <w:num w:numId="9" w16cid:durableId="2125147956">
    <w:abstractNumId w:val="15"/>
  </w:num>
  <w:num w:numId="10" w16cid:durableId="1738896411">
    <w:abstractNumId w:val="13"/>
  </w:num>
  <w:num w:numId="11" w16cid:durableId="842010190">
    <w:abstractNumId w:val="1"/>
  </w:num>
  <w:num w:numId="12" w16cid:durableId="1500542087">
    <w:abstractNumId w:val="14"/>
  </w:num>
  <w:num w:numId="13" w16cid:durableId="848761421">
    <w:abstractNumId w:val="2"/>
  </w:num>
  <w:num w:numId="14" w16cid:durableId="2098867318">
    <w:abstractNumId w:val="11"/>
  </w:num>
  <w:num w:numId="15" w16cid:durableId="278924580">
    <w:abstractNumId w:val="17"/>
  </w:num>
  <w:num w:numId="16" w16cid:durableId="852690673">
    <w:abstractNumId w:val="19"/>
  </w:num>
  <w:num w:numId="17" w16cid:durableId="1209296028">
    <w:abstractNumId w:val="22"/>
  </w:num>
  <w:num w:numId="18" w16cid:durableId="30811483">
    <w:abstractNumId w:val="10"/>
  </w:num>
  <w:num w:numId="19" w16cid:durableId="1232928932">
    <w:abstractNumId w:val="9"/>
  </w:num>
  <w:num w:numId="20" w16cid:durableId="2055960081">
    <w:abstractNumId w:val="6"/>
  </w:num>
  <w:num w:numId="21" w16cid:durableId="2120686364">
    <w:abstractNumId w:val="8"/>
  </w:num>
  <w:num w:numId="22" w16cid:durableId="465899943">
    <w:abstractNumId w:val="20"/>
  </w:num>
  <w:num w:numId="23" w16cid:durableId="685713874">
    <w:abstractNumId w:val="23"/>
  </w:num>
  <w:num w:numId="24" w16cid:durableId="2089032150">
    <w:abstractNumId w:val="7"/>
  </w:num>
  <w:num w:numId="25" w16cid:durableId="1840921510">
    <w:abstractNumId w:val="3"/>
  </w:num>
  <w:num w:numId="26" w16cid:durableId="5313056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43E8"/>
    <w:rsid w:val="000063B7"/>
    <w:rsid w:val="00010DB5"/>
    <w:rsid w:val="00017413"/>
    <w:rsid w:val="000250B9"/>
    <w:rsid w:val="000357B1"/>
    <w:rsid w:val="00047902"/>
    <w:rsid w:val="00051583"/>
    <w:rsid w:val="00053EA6"/>
    <w:rsid w:val="00053ED5"/>
    <w:rsid w:val="00055B75"/>
    <w:rsid w:val="00057876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34A6"/>
    <w:rsid w:val="000D48C0"/>
    <w:rsid w:val="000D4A1E"/>
    <w:rsid w:val="000E0D6D"/>
    <w:rsid w:val="000E26DC"/>
    <w:rsid w:val="000E44E8"/>
    <w:rsid w:val="000E6085"/>
    <w:rsid w:val="000E7F84"/>
    <w:rsid w:val="000F11A8"/>
    <w:rsid w:val="000F7259"/>
    <w:rsid w:val="00102A39"/>
    <w:rsid w:val="00110E09"/>
    <w:rsid w:val="00113051"/>
    <w:rsid w:val="00121D45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1817"/>
    <w:rsid w:val="001B2745"/>
    <w:rsid w:val="001B5FD7"/>
    <w:rsid w:val="001C00B6"/>
    <w:rsid w:val="001C47C4"/>
    <w:rsid w:val="001D282C"/>
    <w:rsid w:val="001D3286"/>
    <w:rsid w:val="001E1E36"/>
    <w:rsid w:val="001E389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33609"/>
    <w:rsid w:val="00240767"/>
    <w:rsid w:val="00240AB7"/>
    <w:rsid w:val="002429B6"/>
    <w:rsid w:val="00242E91"/>
    <w:rsid w:val="00246B22"/>
    <w:rsid w:val="00251F86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3410"/>
    <w:rsid w:val="002B2133"/>
    <w:rsid w:val="002B2B3F"/>
    <w:rsid w:val="002B6109"/>
    <w:rsid w:val="002C0313"/>
    <w:rsid w:val="002C6240"/>
    <w:rsid w:val="002D1612"/>
    <w:rsid w:val="002D18B7"/>
    <w:rsid w:val="002D1E9F"/>
    <w:rsid w:val="002D4852"/>
    <w:rsid w:val="002D4BAF"/>
    <w:rsid w:val="002D7A34"/>
    <w:rsid w:val="002E59FE"/>
    <w:rsid w:val="002E7DA8"/>
    <w:rsid w:val="002F004B"/>
    <w:rsid w:val="002F0BB6"/>
    <w:rsid w:val="002F32C2"/>
    <w:rsid w:val="002F4EC5"/>
    <w:rsid w:val="002F79FA"/>
    <w:rsid w:val="00301718"/>
    <w:rsid w:val="00305D13"/>
    <w:rsid w:val="00305F39"/>
    <w:rsid w:val="00307A61"/>
    <w:rsid w:val="00310C79"/>
    <w:rsid w:val="00314ECA"/>
    <w:rsid w:val="00321062"/>
    <w:rsid w:val="003228DA"/>
    <w:rsid w:val="003247CC"/>
    <w:rsid w:val="003258CD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4096"/>
    <w:rsid w:val="00396E2A"/>
    <w:rsid w:val="00397D18"/>
    <w:rsid w:val="003A3F85"/>
    <w:rsid w:val="003B19FB"/>
    <w:rsid w:val="003B4FB0"/>
    <w:rsid w:val="003B5F6D"/>
    <w:rsid w:val="003C10F4"/>
    <w:rsid w:val="003C7581"/>
    <w:rsid w:val="003D13D1"/>
    <w:rsid w:val="003D251B"/>
    <w:rsid w:val="003D2FD4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24C7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31A5"/>
    <w:rsid w:val="00494857"/>
    <w:rsid w:val="004A1CF7"/>
    <w:rsid w:val="004A6862"/>
    <w:rsid w:val="004B1ADF"/>
    <w:rsid w:val="004B268F"/>
    <w:rsid w:val="004B2DDD"/>
    <w:rsid w:val="004B6E26"/>
    <w:rsid w:val="004D4044"/>
    <w:rsid w:val="004D5D33"/>
    <w:rsid w:val="004E1806"/>
    <w:rsid w:val="004E4824"/>
    <w:rsid w:val="004E7EE8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14CB6"/>
    <w:rsid w:val="0051511C"/>
    <w:rsid w:val="00515662"/>
    <w:rsid w:val="00515E38"/>
    <w:rsid w:val="005214BF"/>
    <w:rsid w:val="00530A55"/>
    <w:rsid w:val="005314A3"/>
    <w:rsid w:val="00541A8D"/>
    <w:rsid w:val="005436EF"/>
    <w:rsid w:val="00547A1E"/>
    <w:rsid w:val="00552C67"/>
    <w:rsid w:val="0055654B"/>
    <w:rsid w:val="00556A3E"/>
    <w:rsid w:val="00556B76"/>
    <w:rsid w:val="0055717B"/>
    <w:rsid w:val="00562B7B"/>
    <w:rsid w:val="005637C6"/>
    <w:rsid w:val="00571D50"/>
    <w:rsid w:val="00577F8F"/>
    <w:rsid w:val="00582338"/>
    <w:rsid w:val="005846BA"/>
    <w:rsid w:val="00586AF6"/>
    <w:rsid w:val="00586D8D"/>
    <w:rsid w:val="00590C2F"/>
    <w:rsid w:val="00592396"/>
    <w:rsid w:val="00592449"/>
    <w:rsid w:val="0059275E"/>
    <w:rsid w:val="00592B95"/>
    <w:rsid w:val="00593236"/>
    <w:rsid w:val="00593872"/>
    <w:rsid w:val="00595CDA"/>
    <w:rsid w:val="00596FC9"/>
    <w:rsid w:val="005A34C4"/>
    <w:rsid w:val="005B0B42"/>
    <w:rsid w:val="005B33AD"/>
    <w:rsid w:val="005B4F94"/>
    <w:rsid w:val="005B7007"/>
    <w:rsid w:val="005C1FBA"/>
    <w:rsid w:val="005C4F53"/>
    <w:rsid w:val="005D0C41"/>
    <w:rsid w:val="005D15C9"/>
    <w:rsid w:val="005D1C21"/>
    <w:rsid w:val="005D2B81"/>
    <w:rsid w:val="005D5BFF"/>
    <w:rsid w:val="005E2DC2"/>
    <w:rsid w:val="005E3165"/>
    <w:rsid w:val="005E3E66"/>
    <w:rsid w:val="005E4779"/>
    <w:rsid w:val="005F0B04"/>
    <w:rsid w:val="005F24E8"/>
    <w:rsid w:val="005F59F5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24F5"/>
    <w:rsid w:val="00653375"/>
    <w:rsid w:val="00661CB5"/>
    <w:rsid w:val="00663F91"/>
    <w:rsid w:val="0066453E"/>
    <w:rsid w:val="00684F00"/>
    <w:rsid w:val="00686196"/>
    <w:rsid w:val="006870F9"/>
    <w:rsid w:val="006879C2"/>
    <w:rsid w:val="006903F0"/>
    <w:rsid w:val="00690D7C"/>
    <w:rsid w:val="006913AA"/>
    <w:rsid w:val="0069224C"/>
    <w:rsid w:val="006A7097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6EB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CDE"/>
    <w:rsid w:val="00740943"/>
    <w:rsid w:val="00740BF7"/>
    <w:rsid w:val="00747878"/>
    <w:rsid w:val="007634EE"/>
    <w:rsid w:val="0076682B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A2210"/>
    <w:rsid w:val="007B4830"/>
    <w:rsid w:val="007B6F2F"/>
    <w:rsid w:val="007B78C5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5387"/>
    <w:rsid w:val="0082780C"/>
    <w:rsid w:val="00827C88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2631"/>
    <w:rsid w:val="008A39FC"/>
    <w:rsid w:val="008B078C"/>
    <w:rsid w:val="008B0F38"/>
    <w:rsid w:val="008B1102"/>
    <w:rsid w:val="008B2FAA"/>
    <w:rsid w:val="008B608E"/>
    <w:rsid w:val="008C361E"/>
    <w:rsid w:val="008C371E"/>
    <w:rsid w:val="008C5D7E"/>
    <w:rsid w:val="008C627F"/>
    <w:rsid w:val="008C6B85"/>
    <w:rsid w:val="008D1C7F"/>
    <w:rsid w:val="008D4FA9"/>
    <w:rsid w:val="008D5FB8"/>
    <w:rsid w:val="008E04FE"/>
    <w:rsid w:val="008E5EEF"/>
    <w:rsid w:val="008E5F41"/>
    <w:rsid w:val="008F04DD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992"/>
    <w:rsid w:val="00930201"/>
    <w:rsid w:val="00930E96"/>
    <w:rsid w:val="00931772"/>
    <w:rsid w:val="00931A3B"/>
    <w:rsid w:val="0093369B"/>
    <w:rsid w:val="00934907"/>
    <w:rsid w:val="00934A0F"/>
    <w:rsid w:val="009430AB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85A33"/>
    <w:rsid w:val="009916F2"/>
    <w:rsid w:val="00993BE6"/>
    <w:rsid w:val="009962FF"/>
    <w:rsid w:val="009A3852"/>
    <w:rsid w:val="009B218F"/>
    <w:rsid w:val="009B564D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5782"/>
    <w:rsid w:val="00A7745C"/>
    <w:rsid w:val="00A840AE"/>
    <w:rsid w:val="00A930B1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4747D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A3F7A"/>
    <w:rsid w:val="00BA6A22"/>
    <w:rsid w:val="00BA7F46"/>
    <w:rsid w:val="00BB3AAB"/>
    <w:rsid w:val="00BB4B86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3408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323B"/>
    <w:rsid w:val="00C73A2B"/>
    <w:rsid w:val="00C73AF3"/>
    <w:rsid w:val="00C758E6"/>
    <w:rsid w:val="00C815E8"/>
    <w:rsid w:val="00C9313B"/>
    <w:rsid w:val="00C959E9"/>
    <w:rsid w:val="00C97034"/>
    <w:rsid w:val="00CA6299"/>
    <w:rsid w:val="00CA7ECA"/>
    <w:rsid w:val="00CB2DC0"/>
    <w:rsid w:val="00CB41CF"/>
    <w:rsid w:val="00CB61DB"/>
    <w:rsid w:val="00CC7BE3"/>
    <w:rsid w:val="00CC7C96"/>
    <w:rsid w:val="00CD027C"/>
    <w:rsid w:val="00CD04F5"/>
    <w:rsid w:val="00CD181A"/>
    <w:rsid w:val="00CD539B"/>
    <w:rsid w:val="00CD7087"/>
    <w:rsid w:val="00CE02A3"/>
    <w:rsid w:val="00CE0447"/>
    <w:rsid w:val="00CE2357"/>
    <w:rsid w:val="00CE2B5B"/>
    <w:rsid w:val="00CE5B63"/>
    <w:rsid w:val="00CE66A7"/>
    <w:rsid w:val="00D02B07"/>
    <w:rsid w:val="00D06F9D"/>
    <w:rsid w:val="00D10690"/>
    <w:rsid w:val="00D120BE"/>
    <w:rsid w:val="00D13206"/>
    <w:rsid w:val="00D22A6C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918F8"/>
    <w:rsid w:val="00D91FA3"/>
    <w:rsid w:val="00D9345D"/>
    <w:rsid w:val="00DB102C"/>
    <w:rsid w:val="00DB1695"/>
    <w:rsid w:val="00DB2601"/>
    <w:rsid w:val="00DB4A1C"/>
    <w:rsid w:val="00DB4E58"/>
    <w:rsid w:val="00DC722D"/>
    <w:rsid w:val="00DE58AA"/>
    <w:rsid w:val="00DF00FA"/>
    <w:rsid w:val="00DF0786"/>
    <w:rsid w:val="00DF499C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431F3"/>
    <w:rsid w:val="00E47274"/>
    <w:rsid w:val="00E50CDC"/>
    <w:rsid w:val="00E52C3D"/>
    <w:rsid w:val="00E53FB8"/>
    <w:rsid w:val="00E60CA5"/>
    <w:rsid w:val="00E64944"/>
    <w:rsid w:val="00E67D0B"/>
    <w:rsid w:val="00E772DE"/>
    <w:rsid w:val="00E77ED4"/>
    <w:rsid w:val="00E84049"/>
    <w:rsid w:val="00E904A9"/>
    <w:rsid w:val="00E91982"/>
    <w:rsid w:val="00EA1FAE"/>
    <w:rsid w:val="00EA2FC0"/>
    <w:rsid w:val="00EB1B5B"/>
    <w:rsid w:val="00EB3D20"/>
    <w:rsid w:val="00EC5A44"/>
    <w:rsid w:val="00EC6352"/>
    <w:rsid w:val="00EC6A0B"/>
    <w:rsid w:val="00ED0A5B"/>
    <w:rsid w:val="00ED4510"/>
    <w:rsid w:val="00EE0B8F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6FEB"/>
    <w:rsid w:val="00F82B4E"/>
    <w:rsid w:val="00F862D5"/>
    <w:rsid w:val="00F90066"/>
    <w:rsid w:val="00F941A4"/>
    <w:rsid w:val="00F95A2E"/>
    <w:rsid w:val="00F95D14"/>
    <w:rsid w:val="00FA09F6"/>
    <w:rsid w:val="00FA1AB3"/>
    <w:rsid w:val="00FA3BC2"/>
    <w:rsid w:val="00FA3C8D"/>
    <w:rsid w:val="00FB1775"/>
    <w:rsid w:val="00FB68B2"/>
    <w:rsid w:val="00FB73EF"/>
    <w:rsid w:val="00FC0D6F"/>
    <w:rsid w:val="00FC2144"/>
    <w:rsid w:val="00FC40F9"/>
    <w:rsid w:val="00FD1745"/>
    <w:rsid w:val="00FD3DA6"/>
    <w:rsid w:val="00FD4D57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86</TotalTime>
  <Pages>1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21</cp:revision>
  <cp:lastPrinted>2023-02-28T19:23:00Z</cp:lastPrinted>
  <dcterms:created xsi:type="dcterms:W3CDTF">2023-03-03T13:22:00Z</dcterms:created>
  <dcterms:modified xsi:type="dcterms:W3CDTF">2023-03-13T12:24:00Z</dcterms:modified>
</cp:coreProperties>
</file>